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9D" w:rsidRDefault="00FE049D" w:rsidP="00B023BE">
      <w:pPr>
        <w:rPr>
          <w:rFonts w:ascii="Times New Roman" w:hAnsi="Times New Roman"/>
          <w:sz w:val="28"/>
          <w:szCs w:val="28"/>
          <w:u w:val="single"/>
        </w:rPr>
      </w:pPr>
      <w:r w:rsidRPr="00856895">
        <w:rPr>
          <w:rFonts w:ascii="Times New Roman" w:hAnsi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E049D" w:rsidRDefault="00FE049D" w:rsidP="00B023B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56895">
        <w:rPr>
          <w:rFonts w:ascii="Times New Roman" w:hAnsi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/>
          <w:b/>
          <w:sz w:val="28"/>
          <w:szCs w:val="28"/>
          <w:u w:val="single"/>
        </w:rPr>
        <w:t>период с 02 февраля по 06</w:t>
      </w:r>
      <w:r w:rsidRPr="00856895">
        <w:rPr>
          <w:rFonts w:ascii="Times New Roman" w:hAnsi="Times New Roman"/>
          <w:b/>
          <w:sz w:val="28"/>
          <w:szCs w:val="28"/>
          <w:u w:val="single"/>
        </w:rPr>
        <w:t xml:space="preserve"> февраля 2022г</w:t>
      </w:r>
    </w:p>
    <w:p w:rsidR="00FE049D" w:rsidRDefault="00FE049D" w:rsidP="00B023BE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ФИО учителя: </w:t>
      </w:r>
      <w:r>
        <w:rPr>
          <w:rFonts w:ascii="Times New Roman" w:hAnsi="Times New Roman"/>
          <w:sz w:val="28"/>
          <w:szCs w:val="28"/>
          <w:u w:val="single"/>
        </w:rPr>
        <w:t>Коломийцева С.В.</w:t>
      </w:r>
    </w:p>
    <w:p w:rsidR="00FE049D" w:rsidRDefault="00FE049D" w:rsidP="00B023BE">
      <w:pPr>
        <w:rPr>
          <w:rFonts w:ascii="Times New Roman" w:hAnsi="Times New Roman"/>
          <w:sz w:val="28"/>
          <w:szCs w:val="28"/>
          <w:u w:val="single"/>
        </w:rPr>
      </w:pPr>
      <w:r w:rsidRPr="001A62EB">
        <w:rPr>
          <w:rFonts w:ascii="Times New Roman" w:hAnsi="Times New Roman"/>
          <w:sz w:val="28"/>
          <w:szCs w:val="28"/>
        </w:rPr>
        <w:t>Учебный предмет:</w:t>
      </w:r>
      <w:r>
        <w:rPr>
          <w:rFonts w:ascii="Times New Roman" w:hAnsi="Times New Roman"/>
          <w:sz w:val="28"/>
          <w:szCs w:val="28"/>
          <w:u w:val="single"/>
        </w:rPr>
        <w:t xml:space="preserve"> обществознание</w:t>
      </w:r>
    </w:p>
    <w:p w:rsidR="00FE049D" w:rsidRPr="00856895" w:rsidRDefault="00FE049D" w:rsidP="00B023BE">
      <w:pPr>
        <w:rPr>
          <w:rFonts w:ascii="Times New Roman" w:hAnsi="Times New Roman"/>
          <w:sz w:val="28"/>
          <w:szCs w:val="28"/>
          <w:u w:val="single"/>
        </w:rPr>
      </w:pPr>
      <w:r w:rsidRPr="001A62EB">
        <w:rPr>
          <w:rFonts w:ascii="Times New Roman" w:hAnsi="Times New Roman"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  <w:u w:val="single"/>
        </w:rPr>
        <w:t xml:space="preserve"> 8А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3"/>
        <w:gridCol w:w="1485"/>
        <w:gridCol w:w="1846"/>
        <w:gridCol w:w="4523"/>
        <w:gridCol w:w="1978"/>
        <w:gridCol w:w="1978"/>
        <w:gridCol w:w="1573"/>
      </w:tblGrid>
      <w:tr w:rsidR="00FE049D" w:rsidRPr="005A439C" w:rsidTr="005A439C">
        <w:tc>
          <w:tcPr>
            <w:tcW w:w="1403" w:type="dxa"/>
          </w:tcPr>
          <w:p w:rsidR="00FE049D" w:rsidRPr="005A439C" w:rsidRDefault="00FE049D" w:rsidP="005A4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39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85" w:type="dxa"/>
          </w:tcPr>
          <w:p w:rsidR="00FE049D" w:rsidRPr="005A439C" w:rsidRDefault="00FE049D" w:rsidP="005A4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39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6" w:type="dxa"/>
          </w:tcPr>
          <w:p w:rsidR="00FE049D" w:rsidRPr="005A439C" w:rsidRDefault="00FE049D" w:rsidP="005A4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39C">
              <w:rPr>
                <w:rFonts w:ascii="Times New Roman" w:hAnsi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23" w:type="dxa"/>
          </w:tcPr>
          <w:p w:rsidR="00FE049D" w:rsidRPr="005A439C" w:rsidRDefault="00FE049D" w:rsidP="005A4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39C">
              <w:rPr>
                <w:rFonts w:ascii="Times New Roman" w:hAnsi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78" w:type="dxa"/>
          </w:tcPr>
          <w:p w:rsidR="00FE049D" w:rsidRPr="005A439C" w:rsidRDefault="00FE049D" w:rsidP="005A4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39C">
              <w:rPr>
                <w:rFonts w:ascii="Times New Roman" w:hAnsi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8" w:type="dxa"/>
          </w:tcPr>
          <w:p w:rsidR="00FE049D" w:rsidRPr="005A439C" w:rsidRDefault="00FE049D" w:rsidP="005A4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39C">
              <w:rPr>
                <w:rFonts w:ascii="Times New Roman" w:hAnsi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73" w:type="dxa"/>
          </w:tcPr>
          <w:p w:rsidR="00FE049D" w:rsidRPr="005A439C" w:rsidRDefault="00FE049D" w:rsidP="005A4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39C">
              <w:rPr>
                <w:rFonts w:ascii="Times New Roman" w:hAnsi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E049D" w:rsidRPr="005A439C" w:rsidTr="005A439C">
        <w:tc>
          <w:tcPr>
            <w:tcW w:w="1403" w:type="dxa"/>
          </w:tcPr>
          <w:p w:rsidR="00FE049D" w:rsidRPr="005A439C" w:rsidRDefault="00FE049D" w:rsidP="005A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39C">
              <w:rPr>
                <w:rFonts w:ascii="Times New Roman" w:hAnsi="Times New Roman"/>
                <w:sz w:val="24"/>
                <w:szCs w:val="24"/>
              </w:rPr>
              <w:t>02.02.2022</w:t>
            </w:r>
          </w:p>
        </w:tc>
        <w:tc>
          <w:tcPr>
            <w:tcW w:w="1485" w:type="dxa"/>
          </w:tcPr>
          <w:p w:rsidR="00FE049D" w:rsidRPr="005A439C" w:rsidRDefault="00FE049D" w:rsidP="005A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39C">
              <w:rPr>
                <w:rFonts w:ascii="Times New Roman" w:hAnsi="Times New Roman"/>
                <w:sz w:val="24"/>
                <w:szCs w:val="24"/>
              </w:rPr>
              <w:t>Главные вопросы экономики.</w:t>
            </w:r>
          </w:p>
        </w:tc>
        <w:tc>
          <w:tcPr>
            <w:tcW w:w="1846" w:type="dxa"/>
          </w:tcPr>
          <w:p w:rsidR="00FE049D" w:rsidRPr="005A439C" w:rsidRDefault="00FE049D" w:rsidP="005A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3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23" w:type="dxa"/>
          </w:tcPr>
          <w:p w:rsidR="00FE049D" w:rsidRPr="005A439C" w:rsidRDefault="00FE049D" w:rsidP="005A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39C">
              <w:rPr>
                <w:rFonts w:ascii="Times New Roman" w:hAnsi="Times New Roman"/>
                <w:sz w:val="24"/>
                <w:szCs w:val="24"/>
              </w:rPr>
              <w:t>РЭШ https://resh.edu.ru/subject/lesson/2944/main/</w:t>
            </w:r>
          </w:p>
          <w:p w:rsidR="00FE049D" w:rsidRPr="005A439C" w:rsidRDefault="00FE049D" w:rsidP="005A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49D" w:rsidRPr="005A439C" w:rsidRDefault="00FE049D" w:rsidP="005A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39C">
              <w:rPr>
                <w:rFonts w:ascii="Times New Roman" w:hAnsi="Times New Roman"/>
                <w:sz w:val="24"/>
                <w:szCs w:val="24"/>
              </w:rPr>
              <w:t>Учебник с.151-159, выучить теорию по тетради</w:t>
            </w:r>
          </w:p>
        </w:tc>
        <w:tc>
          <w:tcPr>
            <w:tcW w:w="1978" w:type="dxa"/>
          </w:tcPr>
          <w:p w:rsidR="00FE049D" w:rsidRPr="005A439C" w:rsidRDefault="00FE049D" w:rsidP="005A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39C">
              <w:rPr>
                <w:rFonts w:ascii="Times New Roman" w:hAnsi="Times New Roman"/>
                <w:sz w:val="24"/>
                <w:szCs w:val="24"/>
              </w:rPr>
              <w:t>Письменная работа в тетради</w:t>
            </w:r>
          </w:p>
        </w:tc>
        <w:tc>
          <w:tcPr>
            <w:tcW w:w="1978" w:type="dxa"/>
          </w:tcPr>
          <w:p w:rsidR="00FE049D" w:rsidRPr="005A439C" w:rsidRDefault="00FE049D" w:rsidP="005A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выходу</w:t>
            </w:r>
            <w:r w:rsidRPr="005A439C">
              <w:rPr>
                <w:rFonts w:ascii="Times New Roman" w:hAnsi="Times New Roman"/>
                <w:sz w:val="24"/>
                <w:szCs w:val="24"/>
              </w:rPr>
              <w:t xml:space="preserve"> с ДО</w:t>
            </w:r>
          </w:p>
        </w:tc>
        <w:tc>
          <w:tcPr>
            <w:tcW w:w="1573" w:type="dxa"/>
          </w:tcPr>
          <w:p w:rsidR="00FE049D" w:rsidRPr="005A439C" w:rsidRDefault="00FE049D" w:rsidP="005A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49D" w:rsidRPr="005A439C" w:rsidTr="005A439C">
        <w:tc>
          <w:tcPr>
            <w:tcW w:w="1403" w:type="dxa"/>
          </w:tcPr>
          <w:p w:rsidR="00FE049D" w:rsidRPr="005A439C" w:rsidRDefault="00FE049D" w:rsidP="005A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39C">
              <w:rPr>
                <w:rFonts w:ascii="Times New Roman" w:hAnsi="Times New Roman"/>
                <w:sz w:val="24"/>
                <w:szCs w:val="24"/>
              </w:rPr>
              <w:t>06.02.2022</w:t>
            </w:r>
          </w:p>
        </w:tc>
        <w:tc>
          <w:tcPr>
            <w:tcW w:w="1485" w:type="dxa"/>
          </w:tcPr>
          <w:p w:rsidR="00FE049D" w:rsidRPr="005A439C" w:rsidRDefault="00FE049D" w:rsidP="005A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39C">
              <w:rPr>
                <w:rFonts w:ascii="Times New Roman" w:hAnsi="Times New Roman"/>
                <w:sz w:val="24"/>
                <w:szCs w:val="24"/>
              </w:rPr>
              <w:t>Главные вопросы экономики.</w:t>
            </w:r>
          </w:p>
        </w:tc>
        <w:tc>
          <w:tcPr>
            <w:tcW w:w="1846" w:type="dxa"/>
          </w:tcPr>
          <w:p w:rsidR="00FE049D" w:rsidRPr="005A439C" w:rsidRDefault="00FE049D" w:rsidP="005A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3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23" w:type="dxa"/>
          </w:tcPr>
          <w:p w:rsidR="00FE049D" w:rsidRPr="005A439C" w:rsidRDefault="00FE049D" w:rsidP="005A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39C">
              <w:rPr>
                <w:rFonts w:ascii="Times New Roman" w:hAnsi="Times New Roman"/>
                <w:sz w:val="24"/>
                <w:szCs w:val="24"/>
              </w:rPr>
              <w:t>РЭШ https://resh.edu.ru/subject/lesson/2944/main/</w:t>
            </w:r>
          </w:p>
          <w:p w:rsidR="00FE049D" w:rsidRPr="005A439C" w:rsidRDefault="00FE049D" w:rsidP="005A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49D" w:rsidRPr="005A439C" w:rsidRDefault="00FE049D" w:rsidP="005A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39C">
              <w:rPr>
                <w:rFonts w:ascii="Times New Roman" w:hAnsi="Times New Roman"/>
                <w:sz w:val="24"/>
                <w:szCs w:val="24"/>
              </w:rPr>
              <w:t xml:space="preserve">Учебник с.151-159, выучить теорию по тетради. </w:t>
            </w:r>
          </w:p>
          <w:p w:rsidR="00FE049D" w:rsidRPr="005A439C" w:rsidRDefault="00FE049D" w:rsidP="005A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39C">
              <w:rPr>
                <w:rFonts w:ascii="Times New Roman" w:hAnsi="Times New Roman"/>
                <w:sz w:val="24"/>
                <w:szCs w:val="24"/>
              </w:rPr>
              <w:t>С.159-160 выполнить задания письменно в тетради.</w:t>
            </w:r>
          </w:p>
        </w:tc>
        <w:tc>
          <w:tcPr>
            <w:tcW w:w="1978" w:type="dxa"/>
          </w:tcPr>
          <w:p w:rsidR="00FE049D" w:rsidRPr="005A439C" w:rsidRDefault="00FE049D" w:rsidP="005A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39C">
              <w:rPr>
                <w:rFonts w:ascii="Times New Roman" w:hAnsi="Times New Roman"/>
                <w:sz w:val="24"/>
                <w:szCs w:val="24"/>
              </w:rPr>
              <w:t>Письменная работа в тетради</w:t>
            </w:r>
          </w:p>
        </w:tc>
        <w:tc>
          <w:tcPr>
            <w:tcW w:w="1978" w:type="dxa"/>
          </w:tcPr>
          <w:p w:rsidR="00FE049D" w:rsidRPr="005A439C" w:rsidRDefault="00FE049D" w:rsidP="005A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выходу</w:t>
            </w:r>
            <w:r w:rsidRPr="005A439C">
              <w:rPr>
                <w:rFonts w:ascii="Times New Roman" w:hAnsi="Times New Roman"/>
                <w:sz w:val="24"/>
                <w:szCs w:val="24"/>
              </w:rPr>
              <w:t xml:space="preserve"> с ДО</w:t>
            </w:r>
          </w:p>
        </w:tc>
        <w:tc>
          <w:tcPr>
            <w:tcW w:w="1573" w:type="dxa"/>
          </w:tcPr>
          <w:p w:rsidR="00FE049D" w:rsidRPr="005A439C" w:rsidRDefault="00FE049D" w:rsidP="005A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49D" w:rsidRDefault="00FE049D"/>
    <w:sectPr w:rsidR="00FE049D" w:rsidSect="00B023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3BE"/>
    <w:rsid w:val="001A62EB"/>
    <w:rsid w:val="0055190B"/>
    <w:rsid w:val="005A439C"/>
    <w:rsid w:val="00675A58"/>
    <w:rsid w:val="0072602E"/>
    <w:rsid w:val="00770245"/>
    <w:rsid w:val="00856895"/>
    <w:rsid w:val="00A3674B"/>
    <w:rsid w:val="00A453EE"/>
    <w:rsid w:val="00B023BE"/>
    <w:rsid w:val="00C71F5D"/>
    <w:rsid w:val="00FE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23B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124</Words>
  <Characters>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артем</cp:lastModifiedBy>
  <cp:revision>2</cp:revision>
  <dcterms:created xsi:type="dcterms:W3CDTF">2022-02-01T16:21:00Z</dcterms:created>
  <dcterms:modified xsi:type="dcterms:W3CDTF">2022-02-01T16:38:00Z</dcterms:modified>
</cp:coreProperties>
</file>